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2552" w:type="dxa"/>
        <w:tblInd w:w="7529" w:type="dxa"/>
        <w:tblLook w:val="04A0" w:firstRow="1" w:lastRow="0" w:firstColumn="1" w:lastColumn="0" w:noHBand="0" w:noVBand="1"/>
      </w:tblPr>
      <w:tblGrid>
        <w:gridCol w:w="2552"/>
      </w:tblGrid>
      <w:tr w:rsidR="00971866" w:rsidTr="00971866">
        <w:tc>
          <w:tcPr>
            <w:tcW w:w="2552" w:type="dxa"/>
          </w:tcPr>
          <w:p w:rsidR="00971866" w:rsidRPr="007E0E57" w:rsidRDefault="00971866" w:rsidP="0085066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bookmarkStart w:id="0" w:name="_GoBack"/>
            <w:bookmarkEnd w:id="0"/>
            <w:r w:rsidRPr="007E0E57">
              <w:rPr>
                <w:rFonts w:ascii="Arial Narrow" w:hAnsi="Arial Narrow"/>
                <w:sz w:val="16"/>
                <w:szCs w:val="16"/>
              </w:rPr>
              <w:t>No. DE INGRESO</w:t>
            </w:r>
            <w:r>
              <w:rPr>
                <w:rFonts w:ascii="Arial Narrow" w:hAnsi="Arial Narrow"/>
                <w:sz w:val="16"/>
                <w:szCs w:val="16"/>
              </w:rPr>
              <w:t xml:space="preserve"> (USO EXCLUSIVO DE LA DPCRS)</w:t>
            </w:r>
          </w:p>
        </w:tc>
      </w:tr>
      <w:tr w:rsidR="00971866" w:rsidTr="00971866">
        <w:tc>
          <w:tcPr>
            <w:tcW w:w="2552" w:type="dxa"/>
          </w:tcPr>
          <w:p w:rsidR="00971866" w:rsidRDefault="00971866" w:rsidP="00850667"/>
        </w:tc>
      </w:tr>
    </w:tbl>
    <w:p w:rsidR="006177B1" w:rsidRPr="00971866" w:rsidRDefault="006177B1" w:rsidP="00971866">
      <w:pPr>
        <w:jc w:val="right"/>
        <w:rPr>
          <w:rFonts w:ascii="Arial Narrow" w:hAnsi="Arial Narrow"/>
          <w:b/>
          <w:sz w:val="24"/>
        </w:rPr>
      </w:pPr>
    </w:p>
    <w:tbl>
      <w:tblPr>
        <w:tblStyle w:val="Tablaconcuadrcula"/>
        <w:tblW w:w="9728" w:type="dxa"/>
        <w:jc w:val="center"/>
        <w:tblLook w:val="04A0" w:firstRow="1" w:lastRow="0" w:firstColumn="1" w:lastColumn="0" w:noHBand="0" w:noVBand="1"/>
      </w:tblPr>
      <w:tblGrid>
        <w:gridCol w:w="2432"/>
        <w:gridCol w:w="2432"/>
        <w:gridCol w:w="1848"/>
        <w:gridCol w:w="584"/>
        <w:gridCol w:w="2432"/>
      </w:tblGrid>
      <w:tr w:rsidR="00971866" w:rsidRPr="000B4F2E" w:rsidTr="00971866">
        <w:trPr>
          <w:trHeight w:val="241"/>
          <w:jc w:val="center"/>
        </w:trPr>
        <w:tc>
          <w:tcPr>
            <w:tcW w:w="9728" w:type="dxa"/>
            <w:gridSpan w:val="5"/>
          </w:tcPr>
          <w:p w:rsidR="00971866" w:rsidRPr="00FC37CD" w:rsidRDefault="00971866" w:rsidP="00850667">
            <w:pPr>
              <w:rPr>
                <w:rFonts w:ascii="Arial Narrow" w:hAnsi="Arial Narrow" w:cs="Arial"/>
                <w:b/>
                <w:bCs/>
                <w:szCs w:val="20"/>
              </w:rPr>
            </w:pPr>
            <w:r w:rsidRPr="00FC37CD">
              <w:rPr>
                <w:rFonts w:ascii="Arial Narrow" w:hAnsi="Arial Narrow" w:cs="Arial"/>
                <w:b/>
                <w:bCs/>
                <w:szCs w:val="20"/>
              </w:rPr>
              <w:t>1.- DATOS DEL SOLICITANTE *Con estos datos se elaborará la factura</w:t>
            </w:r>
          </w:p>
        </w:tc>
      </w:tr>
      <w:tr w:rsidR="00971866" w:rsidRPr="000B4F2E" w:rsidTr="00971866">
        <w:trPr>
          <w:trHeight w:val="241"/>
          <w:jc w:val="center"/>
        </w:trPr>
        <w:tc>
          <w:tcPr>
            <w:tcW w:w="6712" w:type="dxa"/>
            <w:gridSpan w:val="3"/>
          </w:tcPr>
          <w:p w:rsidR="00971866" w:rsidRPr="000B4F2E" w:rsidRDefault="00971866" w:rsidP="00850667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NOMBRE DE LA PERSONA FÍSICA O RAZÓN SOCIAL SI ES MORAL</w:t>
            </w:r>
          </w:p>
        </w:tc>
        <w:tc>
          <w:tcPr>
            <w:tcW w:w="3016" w:type="dxa"/>
            <w:gridSpan w:val="2"/>
          </w:tcPr>
          <w:p w:rsidR="00971866" w:rsidRPr="000B4F2E" w:rsidRDefault="00971866" w:rsidP="00850667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RFC</w:t>
            </w:r>
          </w:p>
        </w:tc>
      </w:tr>
      <w:tr w:rsidR="00971866" w:rsidRPr="000B4F2E" w:rsidTr="00971866">
        <w:trPr>
          <w:trHeight w:val="241"/>
          <w:jc w:val="center"/>
        </w:trPr>
        <w:tc>
          <w:tcPr>
            <w:tcW w:w="6712" w:type="dxa"/>
            <w:gridSpan w:val="3"/>
          </w:tcPr>
          <w:p w:rsidR="00971866" w:rsidRPr="000B4F2E" w:rsidRDefault="00971866" w:rsidP="00850667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3016" w:type="dxa"/>
            <w:gridSpan w:val="2"/>
          </w:tcPr>
          <w:p w:rsidR="00971866" w:rsidRPr="000B4F2E" w:rsidRDefault="00971866" w:rsidP="0085066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971866" w:rsidTr="00971866">
        <w:trPr>
          <w:trHeight w:val="241"/>
          <w:jc w:val="center"/>
        </w:trPr>
        <w:tc>
          <w:tcPr>
            <w:tcW w:w="9728" w:type="dxa"/>
            <w:gridSpan w:val="5"/>
          </w:tcPr>
          <w:p w:rsidR="00971866" w:rsidRPr="00454872" w:rsidRDefault="00971866" w:rsidP="00850667">
            <w:pPr>
              <w:rPr>
                <w:rFonts w:ascii="Arial Narrow" w:hAnsi="Arial Narrow" w:cs="Arial"/>
                <w:szCs w:val="20"/>
              </w:rPr>
            </w:pPr>
            <w:r w:rsidRPr="00454872">
              <w:rPr>
                <w:rFonts w:ascii="Arial Narrow" w:hAnsi="Arial Narrow" w:cs="Arial"/>
                <w:szCs w:val="20"/>
              </w:rPr>
              <w:t>DOMICILIO (CALLE,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454872">
              <w:rPr>
                <w:rFonts w:ascii="Arial Narrow" w:hAnsi="Arial Narrow" w:cs="Arial"/>
                <w:szCs w:val="20"/>
              </w:rPr>
              <w:t>NÚMERO EXTERIOR/INTERIOR O LETRA</w:t>
            </w:r>
          </w:p>
        </w:tc>
      </w:tr>
      <w:tr w:rsidR="00971866" w:rsidTr="00971866">
        <w:trPr>
          <w:trHeight w:val="241"/>
          <w:jc w:val="center"/>
        </w:trPr>
        <w:tc>
          <w:tcPr>
            <w:tcW w:w="9728" w:type="dxa"/>
            <w:gridSpan w:val="5"/>
          </w:tcPr>
          <w:p w:rsidR="00971866" w:rsidRDefault="00971866" w:rsidP="00850667">
            <w:pPr>
              <w:rPr>
                <w:rFonts w:cs="Arial"/>
                <w:szCs w:val="20"/>
              </w:rPr>
            </w:pPr>
          </w:p>
        </w:tc>
      </w:tr>
      <w:tr w:rsidR="00971866" w:rsidRPr="00454872" w:rsidTr="00971866">
        <w:trPr>
          <w:trHeight w:val="499"/>
          <w:jc w:val="center"/>
        </w:trPr>
        <w:tc>
          <w:tcPr>
            <w:tcW w:w="2432" w:type="dxa"/>
          </w:tcPr>
          <w:p w:rsidR="00971866" w:rsidRPr="00454872" w:rsidRDefault="00971866" w:rsidP="00850667">
            <w:pPr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COLONIA</w:t>
            </w:r>
          </w:p>
        </w:tc>
        <w:tc>
          <w:tcPr>
            <w:tcW w:w="2432" w:type="dxa"/>
          </w:tcPr>
          <w:p w:rsidR="00971866" w:rsidRPr="00454872" w:rsidRDefault="00971866" w:rsidP="00850667">
            <w:pPr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MUNICIPIO</w:t>
            </w:r>
          </w:p>
        </w:tc>
        <w:tc>
          <w:tcPr>
            <w:tcW w:w="2432" w:type="dxa"/>
            <w:gridSpan w:val="2"/>
          </w:tcPr>
          <w:p w:rsidR="00971866" w:rsidRPr="00454872" w:rsidRDefault="00971866" w:rsidP="00850667">
            <w:pPr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LOCALIDAD</w:t>
            </w:r>
          </w:p>
        </w:tc>
        <w:tc>
          <w:tcPr>
            <w:tcW w:w="2432" w:type="dxa"/>
          </w:tcPr>
          <w:p w:rsidR="00971866" w:rsidRPr="00454872" w:rsidRDefault="00971866" w:rsidP="00850667">
            <w:pPr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ENTIDAD FEDERATIVA</w:t>
            </w:r>
          </w:p>
        </w:tc>
      </w:tr>
      <w:tr w:rsidR="00971866" w:rsidRPr="00454872" w:rsidTr="00971866">
        <w:trPr>
          <w:trHeight w:val="241"/>
          <w:jc w:val="center"/>
        </w:trPr>
        <w:tc>
          <w:tcPr>
            <w:tcW w:w="2432" w:type="dxa"/>
          </w:tcPr>
          <w:p w:rsidR="00971866" w:rsidRPr="00454872" w:rsidRDefault="00971866" w:rsidP="00850667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432" w:type="dxa"/>
          </w:tcPr>
          <w:p w:rsidR="00971866" w:rsidRPr="00454872" w:rsidRDefault="00971866" w:rsidP="00850667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432" w:type="dxa"/>
            <w:gridSpan w:val="2"/>
          </w:tcPr>
          <w:p w:rsidR="00971866" w:rsidRPr="00454872" w:rsidRDefault="00971866" w:rsidP="00850667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432" w:type="dxa"/>
          </w:tcPr>
          <w:p w:rsidR="00971866" w:rsidRPr="00454872" w:rsidRDefault="00971866" w:rsidP="0085066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971866" w:rsidRPr="00454872" w:rsidTr="00971866">
        <w:trPr>
          <w:trHeight w:val="225"/>
          <w:jc w:val="center"/>
        </w:trPr>
        <w:tc>
          <w:tcPr>
            <w:tcW w:w="2432" w:type="dxa"/>
          </w:tcPr>
          <w:p w:rsidR="00971866" w:rsidRPr="00454872" w:rsidRDefault="00971866" w:rsidP="00850667">
            <w:pPr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CÓDIGO POSTAL</w:t>
            </w:r>
          </w:p>
        </w:tc>
        <w:tc>
          <w:tcPr>
            <w:tcW w:w="2432" w:type="dxa"/>
          </w:tcPr>
          <w:p w:rsidR="00971866" w:rsidRPr="00454872" w:rsidRDefault="00971866" w:rsidP="00850667">
            <w:pPr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TELÉFONO</w:t>
            </w:r>
          </w:p>
        </w:tc>
        <w:tc>
          <w:tcPr>
            <w:tcW w:w="4864" w:type="dxa"/>
            <w:gridSpan w:val="3"/>
          </w:tcPr>
          <w:p w:rsidR="00971866" w:rsidRPr="00454872" w:rsidRDefault="00971866" w:rsidP="00850667">
            <w:pPr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CORREO ELCTRÓNICO</w:t>
            </w:r>
          </w:p>
        </w:tc>
      </w:tr>
      <w:tr w:rsidR="00971866" w:rsidRPr="00454872" w:rsidTr="00971866">
        <w:trPr>
          <w:trHeight w:val="241"/>
          <w:jc w:val="center"/>
        </w:trPr>
        <w:tc>
          <w:tcPr>
            <w:tcW w:w="2432" w:type="dxa"/>
          </w:tcPr>
          <w:p w:rsidR="00971866" w:rsidRDefault="00971866" w:rsidP="00850667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432" w:type="dxa"/>
          </w:tcPr>
          <w:p w:rsidR="00971866" w:rsidRDefault="00971866" w:rsidP="00850667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4864" w:type="dxa"/>
            <w:gridSpan w:val="3"/>
          </w:tcPr>
          <w:p w:rsidR="00971866" w:rsidRDefault="00971866" w:rsidP="00850667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971866" w:rsidRPr="00454872" w:rsidTr="00971866">
        <w:trPr>
          <w:trHeight w:val="241"/>
          <w:jc w:val="center"/>
        </w:trPr>
        <w:tc>
          <w:tcPr>
            <w:tcW w:w="9728" w:type="dxa"/>
            <w:gridSpan w:val="5"/>
          </w:tcPr>
          <w:p w:rsidR="00971866" w:rsidRPr="0011281D" w:rsidRDefault="00971866" w:rsidP="00850667">
            <w:pPr>
              <w:rPr>
                <w:rFonts w:ascii="Arial Narrow" w:hAnsi="Arial Narrow" w:cs="Arial"/>
                <w:b/>
                <w:bCs/>
                <w:szCs w:val="20"/>
              </w:rPr>
            </w:pPr>
            <w:r w:rsidRPr="0011281D">
              <w:rPr>
                <w:rFonts w:ascii="Arial Narrow" w:hAnsi="Arial Narrow" w:cs="Arial"/>
                <w:b/>
                <w:bCs/>
                <w:szCs w:val="20"/>
              </w:rPr>
              <w:t>2.- CURSO O TALLER QUE SOLICITITA * Llene un formato por cada tema de su interés</w:t>
            </w:r>
          </w:p>
        </w:tc>
      </w:tr>
      <w:tr w:rsidR="00971866" w:rsidRPr="00454872" w:rsidTr="00971866">
        <w:trPr>
          <w:trHeight w:val="241"/>
          <w:jc w:val="center"/>
        </w:trPr>
        <w:tc>
          <w:tcPr>
            <w:tcW w:w="9728" w:type="dxa"/>
            <w:gridSpan w:val="5"/>
          </w:tcPr>
          <w:p w:rsidR="00971866" w:rsidRDefault="00971866" w:rsidP="00850667">
            <w:pPr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ESCRIBA EL NOMBRE DEL CURSO QUE LE INTERESA</w:t>
            </w:r>
          </w:p>
        </w:tc>
      </w:tr>
      <w:tr w:rsidR="00971866" w:rsidRPr="00454872" w:rsidTr="00971866">
        <w:trPr>
          <w:trHeight w:val="241"/>
          <w:jc w:val="center"/>
        </w:trPr>
        <w:tc>
          <w:tcPr>
            <w:tcW w:w="9728" w:type="dxa"/>
            <w:gridSpan w:val="5"/>
          </w:tcPr>
          <w:p w:rsidR="00971866" w:rsidRDefault="00971866" w:rsidP="0085066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971866" w:rsidRPr="00454872" w:rsidTr="00971866">
        <w:trPr>
          <w:trHeight w:val="241"/>
          <w:jc w:val="center"/>
        </w:trPr>
        <w:tc>
          <w:tcPr>
            <w:tcW w:w="9728" w:type="dxa"/>
            <w:gridSpan w:val="5"/>
          </w:tcPr>
          <w:p w:rsidR="00971866" w:rsidRDefault="00971866" w:rsidP="0085066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971866" w:rsidRPr="00454872" w:rsidTr="00971866">
        <w:trPr>
          <w:trHeight w:val="241"/>
          <w:jc w:val="center"/>
        </w:trPr>
        <w:tc>
          <w:tcPr>
            <w:tcW w:w="9728" w:type="dxa"/>
            <w:gridSpan w:val="5"/>
          </w:tcPr>
          <w:p w:rsidR="00971866" w:rsidRDefault="00971866" w:rsidP="00850667">
            <w:pPr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NOMBRE COMPLETO DE LOS ASISTENTES</w:t>
            </w:r>
          </w:p>
        </w:tc>
      </w:tr>
      <w:tr w:rsidR="00971866" w:rsidRPr="00454872" w:rsidTr="00971866">
        <w:trPr>
          <w:trHeight w:val="241"/>
          <w:jc w:val="center"/>
        </w:trPr>
        <w:tc>
          <w:tcPr>
            <w:tcW w:w="4864" w:type="dxa"/>
            <w:gridSpan w:val="2"/>
          </w:tcPr>
          <w:p w:rsidR="00971866" w:rsidRDefault="00971866" w:rsidP="00850667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1.-</w:t>
            </w:r>
          </w:p>
        </w:tc>
        <w:tc>
          <w:tcPr>
            <w:tcW w:w="4864" w:type="dxa"/>
            <w:gridSpan w:val="3"/>
          </w:tcPr>
          <w:p w:rsidR="00971866" w:rsidRDefault="00971866" w:rsidP="00850667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7.-</w:t>
            </w:r>
          </w:p>
        </w:tc>
      </w:tr>
      <w:tr w:rsidR="00971866" w:rsidRPr="00454872" w:rsidTr="00971866">
        <w:trPr>
          <w:trHeight w:val="241"/>
          <w:jc w:val="center"/>
        </w:trPr>
        <w:tc>
          <w:tcPr>
            <w:tcW w:w="4864" w:type="dxa"/>
            <w:gridSpan w:val="2"/>
          </w:tcPr>
          <w:p w:rsidR="00971866" w:rsidRDefault="00971866" w:rsidP="00850667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2.-</w:t>
            </w:r>
          </w:p>
        </w:tc>
        <w:tc>
          <w:tcPr>
            <w:tcW w:w="4864" w:type="dxa"/>
            <w:gridSpan w:val="3"/>
          </w:tcPr>
          <w:p w:rsidR="00971866" w:rsidRDefault="00971866" w:rsidP="00850667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8.-</w:t>
            </w:r>
          </w:p>
        </w:tc>
      </w:tr>
      <w:tr w:rsidR="00971866" w:rsidRPr="00454872" w:rsidTr="00971866">
        <w:trPr>
          <w:trHeight w:val="241"/>
          <w:jc w:val="center"/>
        </w:trPr>
        <w:tc>
          <w:tcPr>
            <w:tcW w:w="4864" w:type="dxa"/>
            <w:gridSpan w:val="2"/>
          </w:tcPr>
          <w:p w:rsidR="00971866" w:rsidRDefault="00971866" w:rsidP="00850667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3.-</w:t>
            </w:r>
          </w:p>
        </w:tc>
        <w:tc>
          <w:tcPr>
            <w:tcW w:w="4864" w:type="dxa"/>
            <w:gridSpan w:val="3"/>
          </w:tcPr>
          <w:p w:rsidR="00971866" w:rsidRDefault="00971866" w:rsidP="00850667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9.-</w:t>
            </w:r>
          </w:p>
        </w:tc>
      </w:tr>
      <w:tr w:rsidR="00971866" w:rsidRPr="00454872" w:rsidTr="00971866">
        <w:trPr>
          <w:trHeight w:val="241"/>
          <w:jc w:val="center"/>
        </w:trPr>
        <w:tc>
          <w:tcPr>
            <w:tcW w:w="4864" w:type="dxa"/>
            <w:gridSpan w:val="2"/>
          </w:tcPr>
          <w:p w:rsidR="00971866" w:rsidRDefault="00971866" w:rsidP="00850667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4.-</w:t>
            </w:r>
          </w:p>
        </w:tc>
        <w:tc>
          <w:tcPr>
            <w:tcW w:w="4864" w:type="dxa"/>
            <w:gridSpan w:val="3"/>
          </w:tcPr>
          <w:p w:rsidR="00971866" w:rsidRDefault="00971866" w:rsidP="00850667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10.-</w:t>
            </w:r>
          </w:p>
        </w:tc>
      </w:tr>
      <w:tr w:rsidR="00971866" w:rsidRPr="00454872" w:rsidTr="00971866">
        <w:trPr>
          <w:trHeight w:val="241"/>
          <w:jc w:val="center"/>
        </w:trPr>
        <w:tc>
          <w:tcPr>
            <w:tcW w:w="4864" w:type="dxa"/>
            <w:gridSpan w:val="2"/>
          </w:tcPr>
          <w:p w:rsidR="00971866" w:rsidRDefault="00971866" w:rsidP="00850667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5.-</w:t>
            </w:r>
          </w:p>
        </w:tc>
        <w:tc>
          <w:tcPr>
            <w:tcW w:w="4864" w:type="dxa"/>
            <w:gridSpan w:val="3"/>
          </w:tcPr>
          <w:p w:rsidR="00971866" w:rsidRDefault="00971866" w:rsidP="00850667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11.-</w:t>
            </w:r>
          </w:p>
        </w:tc>
      </w:tr>
      <w:tr w:rsidR="00971866" w:rsidRPr="00454872" w:rsidTr="00971866">
        <w:trPr>
          <w:trHeight w:val="257"/>
          <w:jc w:val="center"/>
        </w:trPr>
        <w:tc>
          <w:tcPr>
            <w:tcW w:w="4864" w:type="dxa"/>
            <w:gridSpan w:val="2"/>
          </w:tcPr>
          <w:p w:rsidR="00971866" w:rsidRDefault="00971866" w:rsidP="00850667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6.-</w:t>
            </w:r>
          </w:p>
        </w:tc>
        <w:tc>
          <w:tcPr>
            <w:tcW w:w="4864" w:type="dxa"/>
            <w:gridSpan w:val="3"/>
          </w:tcPr>
          <w:p w:rsidR="00971866" w:rsidRDefault="00971866" w:rsidP="00850667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12.-</w:t>
            </w:r>
          </w:p>
        </w:tc>
      </w:tr>
    </w:tbl>
    <w:p w:rsidR="00971866" w:rsidRDefault="00971866" w:rsidP="00971866">
      <w:pPr>
        <w:jc w:val="center"/>
        <w:rPr>
          <w:rFonts w:cs="Arial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4"/>
        <w:gridCol w:w="6060"/>
      </w:tblGrid>
      <w:tr w:rsidR="00971866" w:rsidRPr="002555CF" w:rsidTr="00971866">
        <w:trPr>
          <w:trHeight w:val="268"/>
          <w:jc w:val="center"/>
        </w:trPr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866" w:rsidRPr="002555CF" w:rsidRDefault="00971866" w:rsidP="00971866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2555CF">
              <w:rPr>
                <w:rFonts w:ascii="Arial Narrow" w:hAnsi="Arial Narrow" w:cs="Arial"/>
                <w:szCs w:val="20"/>
              </w:rPr>
              <w:t>FECHA DEL CURSO QUE SOLICITA</w:t>
            </w:r>
          </w:p>
        </w:tc>
        <w:tc>
          <w:tcPr>
            <w:tcW w:w="6060" w:type="dxa"/>
            <w:tcBorders>
              <w:left w:val="single" w:sz="4" w:space="0" w:color="auto"/>
            </w:tcBorders>
          </w:tcPr>
          <w:p w:rsidR="00971866" w:rsidRPr="002555CF" w:rsidRDefault="00971866" w:rsidP="0097186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</w:tbl>
    <w:p w:rsidR="00971866" w:rsidRDefault="00971866" w:rsidP="00971866">
      <w:pPr>
        <w:jc w:val="center"/>
        <w:rPr>
          <w:rFonts w:cs="Arial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58"/>
      </w:tblGrid>
      <w:tr w:rsidR="00971866" w:rsidRPr="00B27B54" w:rsidTr="00971866">
        <w:trPr>
          <w:trHeight w:val="208"/>
          <w:jc w:val="center"/>
        </w:trPr>
        <w:tc>
          <w:tcPr>
            <w:tcW w:w="9758" w:type="dxa"/>
          </w:tcPr>
          <w:p w:rsidR="00971866" w:rsidRPr="00B27B54" w:rsidRDefault="00971866" w:rsidP="00971866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B27B54">
              <w:rPr>
                <w:rFonts w:ascii="Arial Narrow" w:hAnsi="Arial Narrow" w:cs="Arial"/>
                <w:szCs w:val="20"/>
              </w:rPr>
              <w:t>NOMBRE DEL ESTABLECIMIENTO DONDE LABORA(N) EL(LOS)</w:t>
            </w:r>
            <w:r>
              <w:rPr>
                <w:rFonts w:ascii="Arial Narrow" w:hAnsi="Arial Narrow" w:cs="Arial"/>
                <w:szCs w:val="20"/>
              </w:rPr>
              <w:t xml:space="preserve"> ASISTENTE(S)</w:t>
            </w:r>
          </w:p>
        </w:tc>
      </w:tr>
      <w:tr w:rsidR="00971866" w:rsidRPr="00B27B54" w:rsidTr="00971866">
        <w:trPr>
          <w:trHeight w:val="417"/>
          <w:jc w:val="center"/>
        </w:trPr>
        <w:tc>
          <w:tcPr>
            <w:tcW w:w="9758" w:type="dxa"/>
          </w:tcPr>
          <w:p w:rsidR="00971866" w:rsidRDefault="00971866" w:rsidP="00971866">
            <w:pPr>
              <w:jc w:val="center"/>
              <w:rPr>
                <w:rFonts w:ascii="Arial Narrow" w:hAnsi="Arial Narrow" w:cs="Arial"/>
                <w:szCs w:val="20"/>
              </w:rPr>
            </w:pPr>
          </w:p>
          <w:p w:rsidR="00971866" w:rsidRPr="00B27B54" w:rsidRDefault="00971866" w:rsidP="0097186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971866" w:rsidRPr="00792FAB" w:rsidTr="00971866">
        <w:trPr>
          <w:trHeight w:val="194"/>
          <w:jc w:val="center"/>
        </w:trPr>
        <w:tc>
          <w:tcPr>
            <w:tcW w:w="9758" w:type="dxa"/>
          </w:tcPr>
          <w:p w:rsidR="00971866" w:rsidRPr="00792FAB" w:rsidRDefault="00971866" w:rsidP="0097186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2FAB">
              <w:rPr>
                <w:rFonts w:ascii="Arial Narrow" w:hAnsi="Arial Narrow" w:cs="Arial"/>
                <w:sz w:val="18"/>
                <w:szCs w:val="18"/>
              </w:rPr>
              <w:t>NOTA</w:t>
            </w:r>
          </w:p>
        </w:tc>
      </w:tr>
      <w:tr w:rsidR="00971866" w:rsidRPr="00792FAB" w:rsidTr="00971866">
        <w:trPr>
          <w:trHeight w:val="1418"/>
          <w:jc w:val="center"/>
        </w:trPr>
        <w:tc>
          <w:tcPr>
            <w:tcW w:w="9758" w:type="dxa"/>
          </w:tcPr>
          <w:p w:rsidR="00971866" w:rsidRPr="00350C36" w:rsidRDefault="00971866" w:rsidP="0097186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47" w:hanging="14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350C36">
              <w:rPr>
                <w:rFonts w:ascii="Arial Narrow" w:hAnsi="Arial Narrow" w:cs="Arial"/>
                <w:sz w:val="16"/>
                <w:szCs w:val="16"/>
              </w:rPr>
              <w:t>LOS CURSOS SE LLEVARÁN A CABO CON UN CUPO MÍNIMO DE 10 ASISTENTES Y NO MAYOR A 25</w:t>
            </w:r>
            <w:r w:rsidR="00BA687A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971866" w:rsidRPr="00350C36" w:rsidRDefault="00971866" w:rsidP="0097186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47" w:hanging="14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350C36">
              <w:rPr>
                <w:rFonts w:ascii="Arial Narrow" w:hAnsi="Arial Narrow" w:cs="Arial"/>
                <w:sz w:val="16"/>
                <w:szCs w:val="16"/>
              </w:rPr>
              <w:t>LA CAPACITACIÓN SE REALIZARÁ EN LAS INSTALACIONES DE ESTA DEPENDENCIA CONFORME AL CALENDARIO ESTABLECIDO.</w:t>
            </w:r>
          </w:p>
          <w:p w:rsidR="00971866" w:rsidRPr="00350C36" w:rsidRDefault="00971866" w:rsidP="0097186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47" w:hanging="14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350C36">
              <w:rPr>
                <w:rFonts w:ascii="Arial Narrow" w:hAnsi="Arial Narrow" w:cs="Arial"/>
                <w:sz w:val="16"/>
                <w:szCs w:val="16"/>
              </w:rPr>
              <w:t>EN CASO DE QUE EL SOLICITANTE REQUIERA QUE SE IMPARTA EN OTRO DOMICILIO, EL TRASLADO DEL PONENTE CORRERA A CARGO DEL SOLICITANTE</w:t>
            </w:r>
            <w:r w:rsidR="00BA687A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971866" w:rsidRPr="00792FAB" w:rsidRDefault="00971866" w:rsidP="0097186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447" w:hanging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50C36">
              <w:rPr>
                <w:rFonts w:ascii="Arial Narrow" w:hAnsi="Arial Narrow" w:cs="Arial"/>
                <w:sz w:val="16"/>
                <w:szCs w:val="16"/>
              </w:rPr>
              <w:t>CUANDO POR CAUSAS PERSONALES UN PARTICULAR NO ASISTA AL CURSO EN LA FECHA CORRESPONDIENTE DE ACUERDO A LA SOLICITUD DE CAPACITACIÓN SANITARIA Y PAGO DE DERECHOS CORRESPONDIENTE, DEBERÁ SOLICITAR MEDIANTE ESCRITO LA REPROGRAMACIÓN DE ASISTENCIA A RESERVA DE LA DISPONIBILIDAD DE FECHA Y CUPO</w:t>
            </w:r>
            <w:r w:rsidR="00BA687A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</w:tbl>
    <w:p w:rsidR="00971866" w:rsidRDefault="00971866" w:rsidP="00971866">
      <w:pPr>
        <w:jc w:val="center"/>
        <w:rPr>
          <w:rFonts w:cs="Arial"/>
          <w:szCs w:val="20"/>
        </w:rPr>
      </w:pPr>
    </w:p>
    <w:p w:rsidR="00971866" w:rsidRDefault="00971866" w:rsidP="00971866">
      <w:pPr>
        <w:jc w:val="center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LOS DATOS O ANEXOS PUEDEN CONTENER INFORMACIÓN CONFIDENCIAL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639"/>
        <w:gridCol w:w="567"/>
      </w:tblGrid>
      <w:tr w:rsidR="00971866" w:rsidTr="00971866">
        <w:trPr>
          <w:jc w:val="center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971866" w:rsidRDefault="00971866" w:rsidP="009718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¿ESTÁ DE ACUERDO EN HACERLOS PÚBLICOS?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866" w:rsidRDefault="00971866" w:rsidP="009718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1866" w:rsidRDefault="00971866" w:rsidP="009718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66" w:rsidRDefault="00971866" w:rsidP="009718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71866" w:rsidRDefault="00971866" w:rsidP="0097186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971866" w:rsidRDefault="00971866" w:rsidP="00971866">
      <w:pPr>
        <w:jc w:val="center"/>
        <w:rPr>
          <w:rFonts w:ascii="Arial Narrow" w:hAnsi="Arial Narrow" w:cs="Arial"/>
          <w:sz w:val="16"/>
          <w:szCs w:val="16"/>
        </w:rPr>
      </w:pPr>
    </w:p>
    <w:p w:rsidR="00971866" w:rsidRPr="00C3328E" w:rsidRDefault="00971866" w:rsidP="00971866">
      <w:pPr>
        <w:jc w:val="center"/>
        <w:rPr>
          <w:rFonts w:ascii="Arial Narrow" w:hAnsi="Arial Narrow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971866" w:rsidTr="00971866">
        <w:trPr>
          <w:jc w:val="center"/>
        </w:trPr>
        <w:tc>
          <w:tcPr>
            <w:tcW w:w="8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866" w:rsidRDefault="00971866" w:rsidP="0097186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971866" w:rsidTr="00971866">
        <w:trPr>
          <w:jc w:val="center"/>
        </w:trPr>
        <w:tc>
          <w:tcPr>
            <w:tcW w:w="8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866" w:rsidRDefault="00971866" w:rsidP="00971866">
            <w:pPr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NOMBRE COMPLETO Y FIRMA DEL PROPIETARIO O REPRESENTANTE LEGAL</w:t>
            </w:r>
          </w:p>
        </w:tc>
      </w:tr>
    </w:tbl>
    <w:p w:rsidR="007B472B" w:rsidRPr="00C62487" w:rsidRDefault="007B472B" w:rsidP="00971866">
      <w:pPr>
        <w:pStyle w:val="Textoindependiente31"/>
        <w:jc w:val="both"/>
        <w:rPr>
          <w:rFonts w:ascii="Arial Narrow" w:hAnsi="Arial Narrow"/>
        </w:rPr>
      </w:pPr>
    </w:p>
    <w:sectPr w:rsidR="007B472B" w:rsidRPr="00C62487" w:rsidSect="00E419F9">
      <w:headerReference w:type="default" r:id="rId7"/>
      <w:footerReference w:type="even" r:id="rId8"/>
      <w:footerReference w:type="default" r:id="rId9"/>
      <w:type w:val="continuous"/>
      <w:pgSz w:w="12240" w:h="15840" w:code="1"/>
      <w:pgMar w:top="1440" w:right="1080" w:bottom="1440" w:left="10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BA3" w:rsidRDefault="00B32BA3">
      <w:r>
        <w:separator/>
      </w:r>
    </w:p>
  </w:endnote>
  <w:endnote w:type="continuationSeparator" w:id="0">
    <w:p w:rsidR="00B32BA3" w:rsidRDefault="00B3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5ED" w:rsidRDefault="00E1709D">
    <w:pPr>
      <w:framePr w:wrap="around" w:vAnchor="text" w:hAnchor="margin" w:xAlign="right" w:y="1"/>
    </w:pPr>
    <w:r>
      <w:fldChar w:fldCharType="begin"/>
    </w:r>
    <w:r w:rsidR="007F6404">
      <w:instrText>PAGE</w:instrText>
    </w:r>
    <w:r>
      <w:fldChar w:fldCharType="end"/>
    </w:r>
  </w:p>
  <w:p w:rsidR="002F35ED" w:rsidRDefault="002F35E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2C" w:rsidRDefault="00FE552C" w:rsidP="00FE552C">
    <w:pPr>
      <w:pStyle w:val="Piedepgina"/>
      <w:jc w:val="center"/>
      <w:rPr>
        <w:rFonts w:ascii="Arial Narrow" w:hAnsi="Arial Narrow" w:cs="Arial"/>
        <w:sz w:val="14"/>
        <w:szCs w:val="14"/>
      </w:rPr>
    </w:pPr>
    <w:r w:rsidRPr="00221EC7">
      <w:rPr>
        <w:rFonts w:ascii="Arial Narrow" w:hAnsi="Arial Narrow" w:cs="Arial"/>
        <w:sz w:val="14"/>
        <w:szCs w:val="14"/>
      </w:rPr>
      <w:t xml:space="preserve">ESTE DOCUMENTO ES EMITIDO POR LA </w:t>
    </w:r>
    <w:r>
      <w:rPr>
        <w:rFonts w:ascii="Arial Narrow" w:hAnsi="Arial Narrow" w:cs="Arial"/>
        <w:sz w:val="14"/>
        <w:szCs w:val="14"/>
      </w:rPr>
      <w:t>DIRECCIÓN DE PROTECCIÓN CONTRA RIESGOS SANITARIOS</w:t>
    </w:r>
    <w:r w:rsidRPr="00221EC7">
      <w:rPr>
        <w:rFonts w:ascii="Arial Narrow" w:hAnsi="Arial Narrow" w:cs="Arial"/>
        <w:sz w:val="14"/>
        <w:szCs w:val="14"/>
      </w:rPr>
      <w:t>, PARA</w:t>
    </w:r>
    <w:r>
      <w:rPr>
        <w:rFonts w:ascii="Arial Narrow" w:hAnsi="Arial Narrow" w:cs="Arial"/>
        <w:sz w:val="14"/>
        <w:szCs w:val="14"/>
      </w:rPr>
      <w:t xml:space="preserve"> USO INTERNO DE LA ORGANIZACIÓN.</w:t>
    </w:r>
  </w:p>
  <w:p w:rsidR="002F35ED" w:rsidRPr="00FE552C" w:rsidRDefault="00FE552C" w:rsidP="00FE552C">
    <w:pPr>
      <w:pStyle w:val="Piedepgina"/>
      <w:jc w:val="center"/>
      <w:rPr>
        <w:rFonts w:ascii="Arial Narrow" w:hAnsi="Arial Narrow" w:cs="Arial"/>
        <w:sz w:val="16"/>
        <w:szCs w:val="16"/>
      </w:rPr>
    </w:pPr>
    <w:r w:rsidRPr="00221EC7">
      <w:rPr>
        <w:rFonts w:ascii="Arial Narrow" w:hAnsi="Arial Narrow" w:cs="Arial"/>
        <w:sz w:val="14"/>
        <w:szCs w:val="14"/>
      </w:rPr>
      <w:t xml:space="preserve">QUEDA PROHIBIDA SU REPRODUCCIÓN PARCIAL O </w:t>
    </w:r>
    <w:r>
      <w:rPr>
        <w:rFonts w:ascii="Arial Narrow" w:hAnsi="Arial Narrow" w:cs="Arial"/>
        <w:sz w:val="14"/>
        <w:szCs w:val="14"/>
      </w:rPr>
      <w:t>TOTAL</w:t>
    </w:r>
    <w:r w:rsidR="00A561ED">
      <w:rPr>
        <w:rFonts w:ascii="Arial Narrow" w:hAnsi="Arial Narrow" w:cs="Arial"/>
        <w:sz w:val="14"/>
        <w:szCs w:val="14"/>
      </w:rPr>
      <w:t xml:space="preserve"> </w:t>
    </w:r>
    <w:r>
      <w:rPr>
        <w:rFonts w:ascii="Arial Narrow" w:hAnsi="Arial Narrow" w:cs="Arial"/>
        <w:sz w:val="14"/>
        <w:szCs w:val="14"/>
      </w:rPr>
      <w:t>SIN AUTORIZACIÓN DEL PROPIETARIO DEL MISMO.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BA3" w:rsidRDefault="00B32BA3">
      <w:r>
        <w:separator/>
      </w:r>
    </w:p>
  </w:footnote>
  <w:footnote w:type="continuationSeparator" w:id="0">
    <w:p w:rsidR="00B32BA3" w:rsidRDefault="00B32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3"/>
      <w:gridCol w:w="1097"/>
      <w:gridCol w:w="367"/>
      <w:gridCol w:w="2484"/>
      <w:gridCol w:w="2255"/>
    </w:tblGrid>
    <w:tr w:rsidR="00466C36" w:rsidRPr="00A2597D" w:rsidTr="00971866">
      <w:trPr>
        <w:cantSplit/>
        <w:trHeight w:val="841"/>
        <w:jc w:val="center"/>
      </w:trPr>
      <w:tc>
        <w:tcPr>
          <w:tcW w:w="3753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466C36" w:rsidRPr="00A2597D" w:rsidRDefault="00466C36" w:rsidP="00F26EA1">
          <w:pPr>
            <w:jc w:val="right"/>
            <w:rPr>
              <w:rFonts w:ascii="Arial Narrow" w:hAnsi="Arial Narrow" w:cs="Arial"/>
              <w:noProof/>
              <w:sz w:val="24"/>
              <w:lang w:eastAsia="es-MX"/>
            </w:rPr>
          </w:pPr>
          <w:r w:rsidRPr="00A2597D">
            <w:rPr>
              <w:rFonts w:ascii="Arial Narrow" w:hAnsi="Arial Narrow" w:cs="Arial"/>
              <w:noProof/>
              <w:sz w:val="24"/>
              <w:lang w:val="es-MX" w:eastAsia="es-MX"/>
            </w:rPr>
            <w:drawing>
              <wp:inline distT="0" distB="0" distL="0" distR="0">
                <wp:extent cx="1571603" cy="540000"/>
                <wp:effectExtent l="19050" t="0" r="0" b="0"/>
                <wp:docPr id="81" name="29 Imagen" descr="logoseseq_gris_ved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eseq_gris_veda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0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466C36" w:rsidRPr="00A2597D" w:rsidRDefault="00466C36" w:rsidP="00F26EA1">
          <w:pPr>
            <w:jc w:val="right"/>
            <w:rPr>
              <w:rFonts w:ascii="Arial Narrow" w:hAnsi="Arial Narrow" w:cs="Arial"/>
              <w:noProof/>
              <w:sz w:val="24"/>
              <w:lang w:eastAsia="es-MX"/>
            </w:rPr>
          </w:pPr>
        </w:p>
      </w:tc>
      <w:tc>
        <w:tcPr>
          <w:tcW w:w="36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466C36" w:rsidRPr="00A2597D" w:rsidRDefault="00466C36" w:rsidP="00F26EA1">
          <w:pPr>
            <w:jc w:val="right"/>
            <w:rPr>
              <w:rFonts w:ascii="Arial Narrow" w:hAnsi="Arial Narrow" w:cs="Arial"/>
              <w:noProof/>
              <w:sz w:val="24"/>
              <w:lang w:eastAsia="es-MX"/>
            </w:rPr>
          </w:pPr>
        </w:p>
      </w:tc>
      <w:tc>
        <w:tcPr>
          <w:tcW w:w="4738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:rsidR="00466C36" w:rsidRPr="00A2597D" w:rsidRDefault="00466C36" w:rsidP="00F26EA1">
          <w:pPr>
            <w:rPr>
              <w:rFonts w:ascii="Arial Narrow" w:hAnsi="Arial Narrow" w:cs="Arial"/>
              <w:noProof/>
              <w:sz w:val="24"/>
              <w:lang w:eastAsia="es-MX"/>
            </w:rPr>
          </w:pPr>
          <w:r w:rsidRPr="00A2597D">
            <w:rPr>
              <w:rFonts w:ascii="Arial Narrow" w:hAnsi="Arial Narrow" w:cs="Arial"/>
              <w:noProof/>
              <w:sz w:val="24"/>
              <w:lang w:val="es-MX" w:eastAsia="es-MX"/>
            </w:rPr>
            <w:drawing>
              <wp:inline distT="0" distB="0" distL="0" distR="0">
                <wp:extent cx="2166921" cy="540000"/>
                <wp:effectExtent l="19050" t="0" r="4779" b="0"/>
                <wp:docPr id="82" name="7 Imagen" descr="prop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p1.jpg"/>
                        <pic:cNvPicPr/>
                      </pic:nvPicPr>
                      <pic:blipFill>
                        <a:blip r:embed="rId2" cstate="print"/>
                        <a:srcRect t="15294" b="152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92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66C36" w:rsidRPr="00A2597D" w:rsidTr="00971866">
      <w:trPr>
        <w:cantSplit/>
        <w:trHeight w:val="582"/>
        <w:jc w:val="center"/>
      </w:trPr>
      <w:tc>
        <w:tcPr>
          <w:tcW w:w="7701" w:type="dxa"/>
          <w:gridSpan w:val="4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66C36" w:rsidRPr="00E95D5F" w:rsidRDefault="00971866" w:rsidP="00F26EA1">
          <w:pPr>
            <w:jc w:val="center"/>
            <w:rPr>
              <w:rFonts w:ascii="Arial Narrow" w:hAnsi="Arial Narrow" w:cs="Arial"/>
              <w:b/>
              <w:noProof/>
              <w:sz w:val="24"/>
              <w:lang w:val="es-MX" w:eastAsia="es-MX"/>
            </w:rPr>
          </w:pPr>
          <w:r>
            <w:rPr>
              <w:rFonts w:ascii="Arial Narrow" w:hAnsi="Arial Narrow" w:cs="Arial"/>
              <w:b/>
              <w:noProof/>
              <w:sz w:val="24"/>
              <w:lang w:val="es-MX" w:eastAsia="es-MX"/>
            </w:rPr>
            <w:t>DEPARTAMENTO DE FOMENTO SANITARIO</w:t>
          </w:r>
        </w:p>
      </w:tc>
      <w:tc>
        <w:tcPr>
          <w:tcW w:w="225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B943EC" w:rsidRPr="00A2597D" w:rsidRDefault="00B943EC" w:rsidP="00B943EC">
          <w:pPr>
            <w:contextualSpacing/>
            <w:jc w:val="center"/>
            <w:rPr>
              <w:rFonts w:ascii="Arial Narrow" w:hAnsi="Arial Narrow" w:cs="Arial"/>
              <w:bCs/>
              <w:spacing w:val="20"/>
              <w:sz w:val="24"/>
            </w:rPr>
          </w:pPr>
          <w:r w:rsidRPr="00A2597D">
            <w:rPr>
              <w:rFonts w:ascii="Arial Narrow" w:hAnsi="Arial Narrow" w:cs="Arial"/>
              <w:bCs/>
              <w:spacing w:val="20"/>
              <w:sz w:val="24"/>
            </w:rPr>
            <w:t>Código:</w:t>
          </w:r>
        </w:p>
        <w:p w:rsidR="00466C36" w:rsidRPr="00971866" w:rsidRDefault="00971866" w:rsidP="00F26EA1">
          <w:pPr>
            <w:contextualSpacing/>
            <w:jc w:val="center"/>
            <w:rPr>
              <w:rFonts w:ascii="Arial Narrow" w:hAnsi="Arial Narrow" w:cs="Arial"/>
              <w:b/>
              <w:noProof/>
              <w:sz w:val="24"/>
              <w:lang w:eastAsia="es-MX"/>
            </w:rPr>
          </w:pPr>
          <w:r w:rsidRPr="00971866">
            <w:rPr>
              <w:rFonts w:ascii="Arial Narrow" w:hAnsi="Arial Narrow" w:cs="Arial"/>
              <w:b/>
              <w:noProof/>
              <w:sz w:val="24"/>
              <w:lang w:eastAsia="es-MX"/>
            </w:rPr>
            <w:t>DFS-P-01/F01</w:t>
          </w:r>
        </w:p>
      </w:tc>
    </w:tr>
    <w:tr w:rsidR="00466C36" w:rsidRPr="00A2597D" w:rsidTr="00971866">
      <w:trPr>
        <w:cantSplit/>
        <w:trHeight w:val="582"/>
        <w:jc w:val="center"/>
      </w:trPr>
      <w:tc>
        <w:tcPr>
          <w:tcW w:w="7701" w:type="dxa"/>
          <w:gridSpan w:val="4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66C36" w:rsidRPr="00E95D5F" w:rsidRDefault="00971866" w:rsidP="00F26EA1">
          <w:pPr>
            <w:jc w:val="center"/>
            <w:rPr>
              <w:rFonts w:ascii="Arial Narrow" w:hAnsi="Arial Narrow" w:cs="Arial"/>
              <w:b/>
              <w:noProof/>
              <w:sz w:val="24"/>
              <w:lang w:val="es-MX" w:eastAsia="es-MX"/>
            </w:rPr>
          </w:pPr>
          <w:r>
            <w:rPr>
              <w:rFonts w:ascii="Arial Narrow" w:hAnsi="Arial Narrow" w:cs="Arial"/>
              <w:b/>
              <w:noProof/>
              <w:sz w:val="24"/>
              <w:lang w:val="es-MX" w:eastAsia="es-MX"/>
            </w:rPr>
            <w:t>Solicitud de capacitación sanitaria</w:t>
          </w:r>
        </w:p>
      </w:tc>
      <w:tc>
        <w:tcPr>
          <w:tcW w:w="225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466C36" w:rsidRPr="00A2597D" w:rsidRDefault="00B943EC" w:rsidP="00B943EC">
          <w:pPr>
            <w:contextualSpacing/>
            <w:jc w:val="center"/>
            <w:rPr>
              <w:rFonts w:ascii="Arial Narrow" w:hAnsi="Arial Narrow" w:cs="Arial"/>
              <w:b/>
              <w:bCs/>
              <w:spacing w:val="4"/>
              <w:sz w:val="24"/>
            </w:rPr>
          </w:pPr>
          <w:r w:rsidRPr="002E0A3E">
            <w:rPr>
              <w:rFonts w:ascii="Arial Narrow" w:hAnsi="Arial Narrow" w:cs="Arial"/>
              <w:sz w:val="24"/>
              <w:lang w:val="es-MX"/>
            </w:rPr>
            <w:t xml:space="preserve">Página: </w:t>
          </w:r>
          <w:r w:rsidRPr="002E0A3E">
            <w:rPr>
              <w:rFonts w:ascii="Arial Narrow" w:hAnsi="Arial Narrow" w:cs="Arial"/>
              <w:sz w:val="24"/>
            </w:rPr>
            <w:fldChar w:fldCharType="begin"/>
          </w:r>
          <w:r w:rsidRPr="002E0A3E">
            <w:rPr>
              <w:rFonts w:ascii="Arial Narrow" w:hAnsi="Arial Narrow" w:cs="Arial"/>
              <w:sz w:val="24"/>
              <w:lang w:val="es-MX"/>
            </w:rPr>
            <w:instrText xml:space="preserve"> PAGE </w:instrText>
          </w:r>
          <w:r w:rsidRPr="002E0A3E">
            <w:rPr>
              <w:rFonts w:ascii="Arial Narrow" w:hAnsi="Arial Narrow" w:cs="Arial"/>
              <w:sz w:val="24"/>
            </w:rPr>
            <w:fldChar w:fldCharType="separate"/>
          </w:r>
          <w:r w:rsidR="00F05910">
            <w:rPr>
              <w:rFonts w:ascii="Arial Narrow" w:hAnsi="Arial Narrow" w:cs="Arial"/>
              <w:noProof/>
              <w:sz w:val="24"/>
              <w:lang w:val="es-MX"/>
            </w:rPr>
            <w:t>1</w:t>
          </w:r>
          <w:r w:rsidRPr="002E0A3E">
            <w:rPr>
              <w:rFonts w:ascii="Arial Narrow" w:hAnsi="Arial Narrow" w:cs="Arial"/>
              <w:sz w:val="24"/>
            </w:rPr>
            <w:fldChar w:fldCharType="end"/>
          </w:r>
          <w:r w:rsidRPr="002E0A3E">
            <w:rPr>
              <w:rFonts w:ascii="Arial Narrow" w:hAnsi="Arial Narrow" w:cs="Arial"/>
              <w:sz w:val="24"/>
            </w:rPr>
            <w:t xml:space="preserve"> de </w:t>
          </w:r>
          <w:r w:rsidRPr="002E0A3E">
            <w:rPr>
              <w:rFonts w:ascii="Arial Narrow" w:hAnsi="Arial Narrow" w:cs="Arial"/>
              <w:sz w:val="24"/>
            </w:rPr>
            <w:fldChar w:fldCharType="begin"/>
          </w:r>
          <w:r w:rsidRPr="002E0A3E">
            <w:rPr>
              <w:rFonts w:ascii="Arial Narrow" w:hAnsi="Arial Narrow" w:cs="Arial"/>
              <w:sz w:val="24"/>
            </w:rPr>
            <w:instrText xml:space="preserve"> NUMPAGES </w:instrText>
          </w:r>
          <w:r w:rsidRPr="002E0A3E">
            <w:rPr>
              <w:rFonts w:ascii="Arial Narrow" w:hAnsi="Arial Narrow" w:cs="Arial"/>
              <w:sz w:val="24"/>
            </w:rPr>
            <w:fldChar w:fldCharType="separate"/>
          </w:r>
          <w:r w:rsidR="00F05910">
            <w:rPr>
              <w:rFonts w:ascii="Arial Narrow" w:hAnsi="Arial Narrow" w:cs="Arial"/>
              <w:noProof/>
              <w:sz w:val="24"/>
            </w:rPr>
            <w:t>1</w:t>
          </w:r>
          <w:r w:rsidRPr="002E0A3E">
            <w:rPr>
              <w:rFonts w:ascii="Arial Narrow" w:hAnsi="Arial Narrow" w:cs="Arial"/>
              <w:sz w:val="24"/>
            </w:rPr>
            <w:fldChar w:fldCharType="end"/>
          </w:r>
        </w:p>
      </w:tc>
    </w:tr>
    <w:tr w:rsidR="00466C36" w:rsidRPr="00A2597D" w:rsidTr="00971866">
      <w:trPr>
        <w:cantSplit/>
        <w:trHeight w:val="243"/>
        <w:jc w:val="center"/>
      </w:trPr>
      <w:tc>
        <w:tcPr>
          <w:tcW w:w="7701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466C36" w:rsidRPr="00073963" w:rsidRDefault="00466C36" w:rsidP="00F26EA1">
          <w:pPr>
            <w:jc w:val="center"/>
            <w:rPr>
              <w:rFonts w:cs="Arial"/>
              <w:b/>
              <w:noProof/>
              <w:color w:val="FF0000"/>
              <w:sz w:val="24"/>
              <w:lang w:val="es-MX" w:eastAsia="es-MX"/>
            </w:rPr>
          </w:pPr>
        </w:p>
      </w:tc>
      <w:tc>
        <w:tcPr>
          <w:tcW w:w="225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466C36" w:rsidRPr="00A2597D" w:rsidRDefault="00466C36" w:rsidP="00F26EA1">
          <w:pPr>
            <w:contextualSpacing/>
            <w:jc w:val="right"/>
            <w:rPr>
              <w:rFonts w:ascii="Arial Narrow" w:hAnsi="Arial Narrow" w:cs="Arial"/>
              <w:bCs/>
              <w:spacing w:val="20"/>
              <w:sz w:val="24"/>
            </w:rPr>
          </w:pPr>
          <w:r>
            <w:rPr>
              <w:rFonts w:ascii="Arial Narrow" w:hAnsi="Arial Narrow"/>
              <w:sz w:val="16"/>
              <w:szCs w:val="16"/>
            </w:rPr>
            <w:t>DGC-</w:t>
          </w:r>
          <w:r w:rsidR="002A5064">
            <w:rPr>
              <w:rFonts w:ascii="Arial Narrow" w:hAnsi="Arial Narrow"/>
              <w:sz w:val="16"/>
              <w:szCs w:val="16"/>
            </w:rPr>
            <w:t>P-01/IT</w:t>
          </w:r>
          <w:r>
            <w:rPr>
              <w:rFonts w:ascii="Arial Narrow" w:hAnsi="Arial Narrow"/>
              <w:sz w:val="16"/>
              <w:szCs w:val="16"/>
            </w:rPr>
            <w:t>01/F0</w:t>
          </w:r>
          <w:r w:rsidR="00350292">
            <w:rPr>
              <w:rFonts w:ascii="Arial Narrow" w:hAnsi="Arial Narrow"/>
              <w:sz w:val="16"/>
              <w:szCs w:val="16"/>
            </w:rPr>
            <w:t>5</w:t>
          </w:r>
        </w:p>
      </w:tc>
    </w:tr>
  </w:tbl>
  <w:p w:rsidR="002F35ED" w:rsidRPr="00E95D5F" w:rsidRDefault="002F35ED" w:rsidP="00466C36">
    <w:pPr>
      <w:ind w:left="0" w:right="-234"/>
      <w:rPr>
        <w:rFonts w:ascii="Arial Narrow" w:hAnsi="Arial Narrow"/>
        <w:sz w:val="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47E08"/>
    <w:multiLevelType w:val="hybridMultilevel"/>
    <w:tmpl w:val="5E6E3D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655A34"/>
    <w:multiLevelType w:val="hybridMultilevel"/>
    <w:tmpl w:val="B410640A"/>
    <w:lvl w:ilvl="0" w:tplc="0666BC7E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8A3481"/>
    <w:multiLevelType w:val="hybridMultilevel"/>
    <w:tmpl w:val="355A429C"/>
    <w:lvl w:ilvl="0" w:tplc="AE3019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189AFA">
      <w:start w:val="1"/>
      <w:numFmt w:val="lowerLetter"/>
      <w:lvlText w:val="%2."/>
      <w:lvlJc w:val="left"/>
      <w:pPr>
        <w:ind w:left="1440" w:hanging="360"/>
      </w:pPr>
      <w:rPr>
        <w:b/>
        <w:sz w:val="22"/>
        <w:szCs w:val="22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B468D"/>
    <w:multiLevelType w:val="hybridMultilevel"/>
    <w:tmpl w:val="8B269666"/>
    <w:lvl w:ilvl="0" w:tplc="6EF67134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75685EDB"/>
    <w:multiLevelType w:val="hybridMultilevel"/>
    <w:tmpl w:val="A1A0EFC0"/>
    <w:lvl w:ilvl="0" w:tplc="39189AFA">
      <w:start w:val="1"/>
      <w:numFmt w:val="lowerLetter"/>
      <w:lvlText w:val="%1."/>
      <w:lvlJc w:val="left"/>
      <w:pPr>
        <w:ind w:left="1440" w:hanging="360"/>
      </w:pPr>
      <w:rPr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5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80"/>
    <w:rsid w:val="00010BDE"/>
    <w:rsid w:val="00012292"/>
    <w:rsid w:val="00031056"/>
    <w:rsid w:val="00032DBC"/>
    <w:rsid w:val="00040456"/>
    <w:rsid w:val="000466F2"/>
    <w:rsid w:val="00065EF8"/>
    <w:rsid w:val="00077963"/>
    <w:rsid w:val="00083209"/>
    <w:rsid w:val="000A0F96"/>
    <w:rsid w:val="000A3ACC"/>
    <w:rsid w:val="000B04F5"/>
    <w:rsid w:val="000C2648"/>
    <w:rsid w:val="000D1849"/>
    <w:rsid w:val="00101003"/>
    <w:rsid w:val="00106888"/>
    <w:rsid w:val="0012047D"/>
    <w:rsid w:val="0013623B"/>
    <w:rsid w:val="00136E76"/>
    <w:rsid w:val="001578CC"/>
    <w:rsid w:val="00167FBF"/>
    <w:rsid w:val="00173A77"/>
    <w:rsid w:val="001834C0"/>
    <w:rsid w:val="001B2121"/>
    <w:rsid w:val="001B2D51"/>
    <w:rsid w:val="001B7169"/>
    <w:rsid w:val="001B7A9A"/>
    <w:rsid w:val="001D3D42"/>
    <w:rsid w:val="001D7197"/>
    <w:rsid w:val="001D742D"/>
    <w:rsid w:val="001E6F15"/>
    <w:rsid w:val="001E716F"/>
    <w:rsid w:val="002259B2"/>
    <w:rsid w:val="00232ABF"/>
    <w:rsid w:val="002677C6"/>
    <w:rsid w:val="00273174"/>
    <w:rsid w:val="002805BB"/>
    <w:rsid w:val="002869D7"/>
    <w:rsid w:val="0029432C"/>
    <w:rsid w:val="002A5064"/>
    <w:rsid w:val="002B0F19"/>
    <w:rsid w:val="002B1D36"/>
    <w:rsid w:val="002B4080"/>
    <w:rsid w:val="002E0A3E"/>
    <w:rsid w:val="002E462A"/>
    <w:rsid w:val="002F35ED"/>
    <w:rsid w:val="002F4B1E"/>
    <w:rsid w:val="00302776"/>
    <w:rsid w:val="0030574E"/>
    <w:rsid w:val="00305C6F"/>
    <w:rsid w:val="00306B59"/>
    <w:rsid w:val="00321476"/>
    <w:rsid w:val="0032291A"/>
    <w:rsid w:val="003334D4"/>
    <w:rsid w:val="00350292"/>
    <w:rsid w:val="0035032A"/>
    <w:rsid w:val="003522BD"/>
    <w:rsid w:val="003526E3"/>
    <w:rsid w:val="00360AF8"/>
    <w:rsid w:val="0037215A"/>
    <w:rsid w:val="00397A11"/>
    <w:rsid w:val="003C6A09"/>
    <w:rsid w:val="003D2B93"/>
    <w:rsid w:val="003E01A5"/>
    <w:rsid w:val="003E0937"/>
    <w:rsid w:val="003F5E1E"/>
    <w:rsid w:val="003F69F1"/>
    <w:rsid w:val="00401F9B"/>
    <w:rsid w:val="00442638"/>
    <w:rsid w:val="00455457"/>
    <w:rsid w:val="00456577"/>
    <w:rsid w:val="00466C36"/>
    <w:rsid w:val="0047314F"/>
    <w:rsid w:val="004806EE"/>
    <w:rsid w:val="0048449C"/>
    <w:rsid w:val="004B18B5"/>
    <w:rsid w:val="004E0C34"/>
    <w:rsid w:val="004E5129"/>
    <w:rsid w:val="004F107D"/>
    <w:rsid w:val="004F18A1"/>
    <w:rsid w:val="004F3C36"/>
    <w:rsid w:val="005040A6"/>
    <w:rsid w:val="005048CF"/>
    <w:rsid w:val="00533D2A"/>
    <w:rsid w:val="00540D83"/>
    <w:rsid w:val="00562D5D"/>
    <w:rsid w:val="005639B3"/>
    <w:rsid w:val="005775B3"/>
    <w:rsid w:val="005C24B5"/>
    <w:rsid w:val="005C7639"/>
    <w:rsid w:val="005C7E7A"/>
    <w:rsid w:val="005E04CE"/>
    <w:rsid w:val="005E4F35"/>
    <w:rsid w:val="005F0A91"/>
    <w:rsid w:val="005F6A3C"/>
    <w:rsid w:val="005F730C"/>
    <w:rsid w:val="00606251"/>
    <w:rsid w:val="00610EDB"/>
    <w:rsid w:val="006121FD"/>
    <w:rsid w:val="006175F4"/>
    <w:rsid w:val="006177B1"/>
    <w:rsid w:val="00630585"/>
    <w:rsid w:val="006400DA"/>
    <w:rsid w:val="0064360B"/>
    <w:rsid w:val="00663D5A"/>
    <w:rsid w:val="00670831"/>
    <w:rsid w:val="00695760"/>
    <w:rsid w:val="006B458C"/>
    <w:rsid w:val="006C5DA2"/>
    <w:rsid w:val="006C669D"/>
    <w:rsid w:val="006C74CC"/>
    <w:rsid w:val="006E3A88"/>
    <w:rsid w:val="006F1BBA"/>
    <w:rsid w:val="006F5A3B"/>
    <w:rsid w:val="006F7232"/>
    <w:rsid w:val="006F7D8B"/>
    <w:rsid w:val="00712722"/>
    <w:rsid w:val="0072044B"/>
    <w:rsid w:val="00724AAC"/>
    <w:rsid w:val="00726B3E"/>
    <w:rsid w:val="00730490"/>
    <w:rsid w:val="007314EB"/>
    <w:rsid w:val="00735DA9"/>
    <w:rsid w:val="00742681"/>
    <w:rsid w:val="00752B50"/>
    <w:rsid w:val="00761643"/>
    <w:rsid w:val="007627D0"/>
    <w:rsid w:val="0077117B"/>
    <w:rsid w:val="007746A6"/>
    <w:rsid w:val="007746D5"/>
    <w:rsid w:val="007804EB"/>
    <w:rsid w:val="00785F5D"/>
    <w:rsid w:val="007A0A51"/>
    <w:rsid w:val="007B472B"/>
    <w:rsid w:val="007C76F4"/>
    <w:rsid w:val="007D0A37"/>
    <w:rsid w:val="007D0A7C"/>
    <w:rsid w:val="007D61B6"/>
    <w:rsid w:val="007D7852"/>
    <w:rsid w:val="007F4BEF"/>
    <w:rsid w:val="007F6404"/>
    <w:rsid w:val="008067D0"/>
    <w:rsid w:val="0081799A"/>
    <w:rsid w:val="00827971"/>
    <w:rsid w:val="00832804"/>
    <w:rsid w:val="00841134"/>
    <w:rsid w:val="008430F9"/>
    <w:rsid w:val="008463FA"/>
    <w:rsid w:val="00855EBC"/>
    <w:rsid w:val="0086097E"/>
    <w:rsid w:val="00862A32"/>
    <w:rsid w:val="00866ADE"/>
    <w:rsid w:val="0088227E"/>
    <w:rsid w:val="00885C86"/>
    <w:rsid w:val="00886129"/>
    <w:rsid w:val="00895414"/>
    <w:rsid w:val="008B46F8"/>
    <w:rsid w:val="008F128E"/>
    <w:rsid w:val="00902189"/>
    <w:rsid w:val="00910C6D"/>
    <w:rsid w:val="00925447"/>
    <w:rsid w:val="0093133F"/>
    <w:rsid w:val="00953B32"/>
    <w:rsid w:val="00955B5D"/>
    <w:rsid w:val="009605C6"/>
    <w:rsid w:val="00971866"/>
    <w:rsid w:val="00994AD5"/>
    <w:rsid w:val="009B4388"/>
    <w:rsid w:val="009B7B8A"/>
    <w:rsid w:val="009C1A14"/>
    <w:rsid w:val="009D07C2"/>
    <w:rsid w:val="009D7701"/>
    <w:rsid w:val="009F0F20"/>
    <w:rsid w:val="009F55B4"/>
    <w:rsid w:val="009F6015"/>
    <w:rsid w:val="00A05D24"/>
    <w:rsid w:val="00A0667E"/>
    <w:rsid w:val="00A13B06"/>
    <w:rsid w:val="00A16AC4"/>
    <w:rsid w:val="00A4410C"/>
    <w:rsid w:val="00A561ED"/>
    <w:rsid w:val="00A76FBD"/>
    <w:rsid w:val="00A87E22"/>
    <w:rsid w:val="00AA7570"/>
    <w:rsid w:val="00AB6A5A"/>
    <w:rsid w:val="00AC6B74"/>
    <w:rsid w:val="00AD7BFA"/>
    <w:rsid w:val="00AE0643"/>
    <w:rsid w:val="00AE4009"/>
    <w:rsid w:val="00AE5DAC"/>
    <w:rsid w:val="00AF66BB"/>
    <w:rsid w:val="00B137ED"/>
    <w:rsid w:val="00B17122"/>
    <w:rsid w:val="00B20A4D"/>
    <w:rsid w:val="00B21030"/>
    <w:rsid w:val="00B32BA3"/>
    <w:rsid w:val="00B929D4"/>
    <w:rsid w:val="00B943EC"/>
    <w:rsid w:val="00BA6540"/>
    <w:rsid w:val="00BA687A"/>
    <w:rsid w:val="00BB2244"/>
    <w:rsid w:val="00BB2FB5"/>
    <w:rsid w:val="00BB59D9"/>
    <w:rsid w:val="00BB7E61"/>
    <w:rsid w:val="00BC1F1E"/>
    <w:rsid w:val="00BC7D37"/>
    <w:rsid w:val="00BF6550"/>
    <w:rsid w:val="00C05B76"/>
    <w:rsid w:val="00C06C60"/>
    <w:rsid w:val="00C1751D"/>
    <w:rsid w:val="00C232F8"/>
    <w:rsid w:val="00C24C0C"/>
    <w:rsid w:val="00C325A5"/>
    <w:rsid w:val="00C332AB"/>
    <w:rsid w:val="00C3629D"/>
    <w:rsid w:val="00C40A20"/>
    <w:rsid w:val="00C5436B"/>
    <w:rsid w:val="00C62487"/>
    <w:rsid w:val="00C63698"/>
    <w:rsid w:val="00C70CE9"/>
    <w:rsid w:val="00C76F52"/>
    <w:rsid w:val="00C7788F"/>
    <w:rsid w:val="00CA42F4"/>
    <w:rsid w:val="00CC3E0A"/>
    <w:rsid w:val="00CD70EF"/>
    <w:rsid w:val="00CF4F67"/>
    <w:rsid w:val="00D11C85"/>
    <w:rsid w:val="00D21FF7"/>
    <w:rsid w:val="00D25724"/>
    <w:rsid w:val="00D259F4"/>
    <w:rsid w:val="00D271D8"/>
    <w:rsid w:val="00D37143"/>
    <w:rsid w:val="00D5503C"/>
    <w:rsid w:val="00D71F2A"/>
    <w:rsid w:val="00D778F7"/>
    <w:rsid w:val="00D80C21"/>
    <w:rsid w:val="00D9466B"/>
    <w:rsid w:val="00DA3608"/>
    <w:rsid w:val="00DB3C3D"/>
    <w:rsid w:val="00DE4870"/>
    <w:rsid w:val="00DE63F4"/>
    <w:rsid w:val="00E1709D"/>
    <w:rsid w:val="00E22E12"/>
    <w:rsid w:val="00E366A3"/>
    <w:rsid w:val="00E402D8"/>
    <w:rsid w:val="00E419F9"/>
    <w:rsid w:val="00E5293D"/>
    <w:rsid w:val="00E53A2A"/>
    <w:rsid w:val="00E60F02"/>
    <w:rsid w:val="00E83F82"/>
    <w:rsid w:val="00E86B35"/>
    <w:rsid w:val="00E948D1"/>
    <w:rsid w:val="00E95D5F"/>
    <w:rsid w:val="00E9637A"/>
    <w:rsid w:val="00EB0033"/>
    <w:rsid w:val="00EB740C"/>
    <w:rsid w:val="00EC29B1"/>
    <w:rsid w:val="00EC6EA4"/>
    <w:rsid w:val="00ED040A"/>
    <w:rsid w:val="00ED0AF6"/>
    <w:rsid w:val="00ED6037"/>
    <w:rsid w:val="00EE3B7D"/>
    <w:rsid w:val="00EF1D89"/>
    <w:rsid w:val="00F05910"/>
    <w:rsid w:val="00F06C0D"/>
    <w:rsid w:val="00F21050"/>
    <w:rsid w:val="00F57575"/>
    <w:rsid w:val="00F719A8"/>
    <w:rsid w:val="00F71B3C"/>
    <w:rsid w:val="00F74B00"/>
    <w:rsid w:val="00F90990"/>
    <w:rsid w:val="00F90A65"/>
    <w:rsid w:val="00F93E25"/>
    <w:rsid w:val="00F943C9"/>
    <w:rsid w:val="00FA357B"/>
    <w:rsid w:val="00FA5E9D"/>
    <w:rsid w:val="00FB0E8E"/>
    <w:rsid w:val="00FB745C"/>
    <w:rsid w:val="00FB7858"/>
    <w:rsid w:val="00FE54F4"/>
    <w:rsid w:val="00FE552C"/>
    <w:rsid w:val="00FF418F"/>
    <w:rsid w:val="00FF5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612C946-088B-47EC-8D30-37DB35F3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74E"/>
    <w:pPr>
      <w:ind w:left="113" w:right="113"/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0574E"/>
    <w:pPr>
      <w:pageBreakBefore/>
      <w:spacing w:before="400" w:after="200"/>
      <w:ind w:left="0"/>
      <w:outlineLvl w:val="0"/>
    </w:pPr>
    <w:rPr>
      <w:rFonts w:cs="Arial"/>
      <w:b/>
      <w:bCs/>
      <w:i/>
      <w:kern w:val="32"/>
      <w:sz w:val="28"/>
      <w:szCs w:val="32"/>
    </w:rPr>
  </w:style>
  <w:style w:type="paragraph" w:styleId="Ttulo2">
    <w:name w:val="heading 2"/>
    <w:basedOn w:val="Normal"/>
    <w:next w:val="Normal"/>
    <w:qFormat/>
    <w:rsid w:val="0030574E"/>
    <w:pPr>
      <w:keepNext/>
      <w:spacing w:before="280" w:after="160"/>
      <w:ind w:left="0" w:right="57"/>
      <w:jc w:val="left"/>
      <w:outlineLvl w:val="1"/>
    </w:pPr>
    <w:rPr>
      <w:rFonts w:cs="Arial"/>
      <w:b/>
      <w:bCs/>
      <w:i/>
      <w:iCs/>
      <w:sz w:val="26"/>
      <w:szCs w:val="28"/>
    </w:rPr>
  </w:style>
  <w:style w:type="paragraph" w:styleId="Ttulo3">
    <w:name w:val="heading 3"/>
    <w:basedOn w:val="Normal"/>
    <w:next w:val="Normal"/>
    <w:qFormat/>
    <w:rsid w:val="0030574E"/>
    <w:pPr>
      <w:keepNext/>
      <w:spacing w:before="120" w:after="60"/>
      <w:ind w:left="0" w:right="57"/>
      <w:jc w:val="left"/>
      <w:outlineLvl w:val="2"/>
    </w:pPr>
    <w:rPr>
      <w:rFonts w:cs="Arial"/>
      <w:b/>
      <w:bCs/>
      <w:i/>
      <w:szCs w:val="26"/>
    </w:rPr>
  </w:style>
  <w:style w:type="paragraph" w:styleId="Ttulo4">
    <w:name w:val="heading 4"/>
    <w:basedOn w:val="Normal"/>
    <w:next w:val="Normal"/>
    <w:qFormat/>
    <w:rsid w:val="0030574E"/>
    <w:pPr>
      <w:keepNext/>
      <w:spacing w:before="120" w:after="60"/>
      <w:ind w:left="0" w:right="57"/>
      <w:jc w:val="left"/>
      <w:outlineLvl w:val="3"/>
    </w:pPr>
    <w:rPr>
      <w:b/>
      <w:bCs/>
      <w:i/>
      <w:sz w:val="18"/>
      <w:szCs w:val="28"/>
    </w:rPr>
  </w:style>
  <w:style w:type="paragraph" w:styleId="Ttulo5">
    <w:name w:val="heading 5"/>
    <w:basedOn w:val="Normal"/>
    <w:next w:val="Normal"/>
    <w:qFormat/>
    <w:rsid w:val="0030574E"/>
    <w:pPr>
      <w:keepNext/>
      <w:outlineLvl w:val="4"/>
    </w:pPr>
  </w:style>
  <w:style w:type="paragraph" w:styleId="Ttulo6">
    <w:name w:val="heading 6"/>
    <w:basedOn w:val="Normal"/>
    <w:next w:val="Normal"/>
    <w:qFormat/>
    <w:rsid w:val="0030574E"/>
    <w:pPr>
      <w:keepNext/>
      <w:jc w:val="center"/>
      <w:outlineLvl w:val="5"/>
    </w:pPr>
    <w:rPr>
      <w:rFonts w:cs="Arial"/>
      <w:b/>
      <w:bCs/>
    </w:rPr>
  </w:style>
  <w:style w:type="paragraph" w:styleId="Ttulo7">
    <w:name w:val="heading 7"/>
    <w:basedOn w:val="Normal"/>
    <w:next w:val="Normal"/>
    <w:link w:val="Ttulo7Car"/>
    <w:qFormat/>
    <w:rsid w:val="0030574E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30574E"/>
    <w:pPr>
      <w:keepNext/>
      <w:jc w:val="center"/>
      <w:outlineLvl w:val="7"/>
    </w:pPr>
    <w:rPr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link w:val="Ttulo7"/>
    <w:rsid w:val="001B7169"/>
    <w:rPr>
      <w:rFonts w:ascii="Arial" w:hAnsi="Arial"/>
      <w:b/>
      <w:bCs/>
      <w:szCs w:val="24"/>
      <w:lang w:val="es-ES" w:eastAsia="es-ES" w:bidi="ar-SA"/>
    </w:rPr>
  </w:style>
  <w:style w:type="paragraph" w:customStyle="1" w:styleId="Rtulo">
    <w:name w:val="Rótulo"/>
    <w:basedOn w:val="Normal"/>
    <w:next w:val="Normal"/>
    <w:rsid w:val="0030574E"/>
    <w:pPr>
      <w:ind w:left="0" w:right="0"/>
      <w:jc w:val="center"/>
    </w:pPr>
    <w:rPr>
      <w:b/>
      <w:sz w:val="16"/>
    </w:rPr>
  </w:style>
  <w:style w:type="paragraph" w:styleId="Piedepgina">
    <w:name w:val="footer"/>
    <w:basedOn w:val="Normal"/>
    <w:link w:val="PiedepginaCar"/>
    <w:rsid w:val="003057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7788F"/>
    <w:rPr>
      <w:rFonts w:ascii="Arial" w:hAnsi="Arial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30574E"/>
    <w:pPr>
      <w:spacing w:before="120" w:after="120"/>
      <w:ind w:left="0"/>
      <w:jc w:val="left"/>
    </w:pPr>
    <w:rPr>
      <w:rFonts w:ascii="Times New Roman" w:hAnsi="Times New Roman"/>
      <w:b/>
      <w:bCs/>
      <w:caps/>
      <w:sz w:val="22"/>
    </w:rPr>
  </w:style>
  <w:style w:type="paragraph" w:styleId="TDC2">
    <w:name w:val="toc 2"/>
    <w:basedOn w:val="Normal"/>
    <w:next w:val="Normal"/>
    <w:autoRedefine/>
    <w:semiHidden/>
    <w:rsid w:val="0030574E"/>
    <w:pPr>
      <w:ind w:left="240"/>
      <w:jc w:val="left"/>
    </w:pPr>
    <w:rPr>
      <w:rFonts w:ascii="Times New Roman" w:hAnsi="Times New Roman"/>
      <w:smallCaps/>
    </w:rPr>
  </w:style>
  <w:style w:type="paragraph" w:styleId="TDC3">
    <w:name w:val="toc 3"/>
    <w:basedOn w:val="Normal"/>
    <w:next w:val="Normal"/>
    <w:autoRedefine/>
    <w:semiHidden/>
    <w:rsid w:val="0030574E"/>
    <w:pPr>
      <w:tabs>
        <w:tab w:val="right" w:leader="dot" w:pos="9962"/>
      </w:tabs>
      <w:ind w:left="480"/>
      <w:jc w:val="left"/>
    </w:pPr>
    <w:rPr>
      <w:rFonts w:ascii="Times New Roman" w:hAnsi="Times New Roman"/>
      <w:i/>
      <w:iCs/>
      <w:noProof/>
      <w:sz w:val="19"/>
    </w:rPr>
  </w:style>
  <w:style w:type="paragraph" w:styleId="TDC4">
    <w:name w:val="toc 4"/>
    <w:basedOn w:val="Normal"/>
    <w:next w:val="Normal"/>
    <w:autoRedefine/>
    <w:semiHidden/>
    <w:rsid w:val="0030574E"/>
    <w:pPr>
      <w:ind w:left="720"/>
      <w:jc w:val="left"/>
    </w:pPr>
    <w:rPr>
      <w:rFonts w:ascii="Times New Roman" w:hAnsi="Times New Roman"/>
      <w:szCs w:val="21"/>
    </w:rPr>
  </w:style>
  <w:style w:type="paragraph" w:styleId="TDC5">
    <w:name w:val="toc 5"/>
    <w:basedOn w:val="Normal"/>
    <w:next w:val="Normal"/>
    <w:autoRedefine/>
    <w:semiHidden/>
    <w:rsid w:val="0030574E"/>
    <w:pPr>
      <w:ind w:left="960"/>
      <w:jc w:val="left"/>
    </w:pPr>
    <w:rPr>
      <w:rFonts w:ascii="Times New Roman" w:hAnsi="Times New Roman"/>
      <w:szCs w:val="21"/>
    </w:rPr>
  </w:style>
  <w:style w:type="paragraph" w:styleId="TDC6">
    <w:name w:val="toc 6"/>
    <w:basedOn w:val="Normal"/>
    <w:next w:val="Normal"/>
    <w:autoRedefine/>
    <w:semiHidden/>
    <w:rsid w:val="0030574E"/>
    <w:pPr>
      <w:ind w:left="1200"/>
      <w:jc w:val="left"/>
    </w:pPr>
    <w:rPr>
      <w:rFonts w:ascii="Times New Roman" w:hAnsi="Times New Roman"/>
      <w:szCs w:val="21"/>
    </w:rPr>
  </w:style>
  <w:style w:type="paragraph" w:styleId="TDC7">
    <w:name w:val="toc 7"/>
    <w:basedOn w:val="Normal"/>
    <w:next w:val="Normal"/>
    <w:autoRedefine/>
    <w:semiHidden/>
    <w:rsid w:val="0030574E"/>
    <w:pPr>
      <w:ind w:left="1440"/>
      <w:jc w:val="left"/>
    </w:pPr>
    <w:rPr>
      <w:rFonts w:ascii="Times New Roman" w:hAnsi="Times New Roman"/>
      <w:szCs w:val="21"/>
    </w:rPr>
  </w:style>
  <w:style w:type="paragraph" w:styleId="TDC8">
    <w:name w:val="toc 8"/>
    <w:basedOn w:val="Normal"/>
    <w:next w:val="Normal"/>
    <w:autoRedefine/>
    <w:semiHidden/>
    <w:rsid w:val="0030574E"/>
    <w:pPr>
      <w:ind w:left="1680"/>
      <w:jc w:val="left"/>
    </w:pPr>
    <w:rPr>
      <w:rFonts w:ascii="Times New Roman" w:hAnsi="Times New Roman"/>
      <w:szCs w:val="21"/>
    </w:rPr>
  </w:style>
  <w:style w:type="paragraph" w:styleId="TDC9">
    <w:name w:val="toc 9"/>
    <w:basedOn w:val="Normal"/>
    <w:next w:val="Normal"/>
    <w:autoRedefine/>
    <w:semiHidden/>
    <w:rsid w:val="0030574E"/>
    <w:pPr>
      <w:ind w:left="1920"/>
      <w:jc w:val="left"/>
    </w:pPr>
    <w:rPr>
      <w:rFonts w:ascii="Times New Roman" w:hAnsi="Times New Roman"/>
      <w:szCs w:val="21"/>
    </w:rPr>
  </w:style>
  <w:style w:type="paragraph" w:styleId="Textodeglobo">
    <w:name w:val="Balloon Text"/>
    <w:basedOn w:val="Normal"/>
    <w:semiHidden/>
    <w:rsid w:val="003057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62A32"/>
    <w:pPr>
      <w:ind w:left="113" w:right="113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1">
    <w:name w:val="Encabezado1"/>
    <w:basedOn w:val="Normal"/>
    <w:rsid w:val="0030574E"/>
    <w:pPr>
      <w:spacing w:before="120" w:after="120"/>
      <w:ind w:left="57" w:right="57"/>
      <w:jc w:val="center"/>
    </w:pPr>
    <w:rPr>
      <w:b/>
      <w:sz w:val="22"/>
    </w:rPr>
  </w:style>
  <w:style w:type="paragraph" w:customStyle="1" w:styleId="TextoTabla">
    <w:name w:val="TextoTabla"/>
    <w:basedOn w:val="Normal"/>
    <w:rsid w:val="0030574E"/>
    <w:pPr>
      <w:ind w:left="0" w:right="0"/>
      <w:jc w:val="left"/>
    </w:pPr>
    <w:rPr>
      <w:sz w:val="16"/>
    </w:rPr>
  </w:style>
  <w:style w:type="paragraph" w:styleId="Encabezado">
    <w:name w:val="header"/>
    <w:basedOn w:val="Normal"/>
    <w:link w:val="EncabezadoCar"/>
    <w:rsid w:val="003057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21030"/>
    <w:rPr>
      <w:rFonts w:ascii="Arial" w:hAnsi="Arial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7D0A7C"/>
    <w:pPr>
      <w:ind w:left="708"/>
    </w:pPr>
  </w:style>
  <w:style w:type="paragraph" w:customStyle="1" w:styleId="msoorganizationname">
    <w:name w:val="msoorganizationname"/>
    <w:rsid w:val="00A4410C"/>
    <w:pPr>
      <w:spacing w:line="307" w:lineRule="auto"/>
    </w:pPr>
    <w:rPr>
      <w:rFonts w:ascii="Gill Sans MT" w:hAnsi="Gill Sans MT"/>
      <w:b/>
      <w:bCs/>
      <w:caps/>
      <w:color w:val="666600"/>
      <w:spacing w:val="25"/>
      <w:kern w:val="28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9F55B4"/>
    <w:pPr>
      <w:overflowPunct w:val="0"/>
      <w:autoSpaceDE w:val="0"/>
      <w:autoSpaceDN w:val="0"/>
      <w:adjustRightInd w:val="0"/>
      <w:ind w:left="0" w:right="0"/>
      <w:jc w:val="center"/>
      <w:textAlignment w:val="baseline"/>
    </w:pPr>
    <w:rPr>
      <w:b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902189"/>
    <w:pPr>
      <w:spacing w:before="100" w:beforeAutospacing="1" w:after="100" w:afterAutospacing="1"/>
      <w:ind w:left="0" w:right="0"/>
      <w:jc w:val="left"/>
    </w:pPr>
    <w:rPr>
      <w:rFonts w:ascii="Times New Roman" w:eastAsia="MS Mincho" w:hAnsi="Times New Roman"/>
      <w:sz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971866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nnys\Mis%20documentos\Nannyz\Calidad\Diagramas\PlantillaInstruccTrabaj0Tesorer&#237;a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PlantillaInstruccTrabaj0Tesorería01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Instrucciones de Trabajo</vt:lpstr>
    </vt:vector>
  </TitlesOfParts>
  <Manager>Departamento análisis estadístico</Manager>
  <Company>REPSS Querétaro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Instrucciones de Trabajo</dc:title>
  <dc:subject>Calidad</dc:subject>
  <dc:creator>L.I.A. Wendy Amador</dc:creator>
  <cp:lastModifiedBy>Carlos David Rodríguez</cp:lastModifiedBy>
  <cp:revision>2</cp:revision>
  <cp:lastPrinted>2017-10-18T19:47:00Z</cp:lastPrinted>
  <dcterms:created xsi:type="dcterms:W3CDTF">2023-01-12T19:31:00Z</dcterms:created>
  <dcterms:modified xsi:type="dcterms:W3CDTF">2023-01-12T19:31:00Z</dcterms:modified>
</cp:coreProperties>
</file>